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34CC" w14:textId="40B724CA" w:rsidR="0046021E" w:rsidRPr="00990AC2" w:rsidRDefault="0046021E" w:rsidP="0046021E">
      <w:pPr>
        <w:pBdr>
          <w:bottom w:val="single" w:sz="18" w:space="1" w:color="009CBC"/>
        </w:pBdr>
        <w:jc w:val="center"/>
        <w:rPr>
          <w:rFonts w:ascii="Lato" w:hAnsi="Lato"/>
          <w:b/>
          <w:sz w:val="28"/>
          <w:shd w:val="clear" w:color="auto" w:fill="FFFFFF"/>
        </w:rPr>
      </w:pPr>
      <w:r w:rsidRPr="00990AC2">
        <w:rPr>
          <w:rFonts w:ascii="Lato" w:hAnsi="Lato"/>
          <w:b/>
          <w:sz w:val="28"/>
          <w:shd w:val="clear" w:color="auto" w:fill="FFFFFF"/>
        </w:rPr>
        <w:t>ACTIVIDADES DE EDUCAC</w:t>
      </w:r>
      <w:r w:rsidR="00CD3CDE">
        <w:rPr>
          <w:rFonts w:ascii="Lato" w:hAnsi="Lato"/>
          <w:b/>
          <w:sz w:val="28"/>
          <w:shd w:val="clear" w:color="auto" w:fill="FFFFFF"/>
        </w:rPr>
        <w:t xml:space="preserve">IÓN AMBIENTAL </w:t>
      </w:r>
      <w:r w:rsidR="001A5160">
        <w:rPr>
          <w:rFonts w:ascii="Lato" w:hAnsi="Lato"/>
          <w:b/>
          <w:sz w:val="28"/>
          <w:shd w:val="clear" w:color="auto" w:fill="FFFFFF"/>
        </w:rPr>
        <w:t>PLANEADAS</w:t>
      </w:r>
      <w:r w:rsidR="008A4F67">
        <w:rPr>
          <w:rFonts w:ascii="Lato" w:hAnsi="Lato"/>
          <w:b/>
          <w:sz w:val="28"/>
          <w:shd w:val="clear" w:color="auto" w:fill="FFFFFF"/>
        </w:rPr>
        <w:t xml:space="preserve"> P</w:t>
      </w:r>
      <w:r w:rsidR="001A5160">
        <w:rPr>
          <w:rFonts w:ascii="Lato" w:hAnsi="Lato"/>
          <w:b/>
          <w:sz w:val="28"/>
          <w:shd w:val="clear" w:color="auto" w:fill="FFFFFF"/>
        </w:rPr>
        <w:t>ARA 202</w:t>
      </w:r>
      <w:r w:rsidR="001053E8">
        <w:rPr>
          <w:rFonts w:ascii="Lato" w:hAnsi="Lato"/>
          <w:b/>
          <w:sz w:val="28"/>
          <w:shd w:val="clear" w:color="auto" w:fill="FFFFFF"/>
        </w:rPr>
        <w:t>5</w:t>
      </w:r>
    </w:p>
    <w:p w14:paraId="684A6CA5" w14:textId="3153DCD7" w:rsidR="001A5160" w:rsidRPr="001A5160" w:rsidRDefault="008A4F67" w:rsidP="001A5160">
      <w:pPr>
        <w:spacing w:before="240" w:after="0"/>
        <w:jc w:val="both"/>
        <w:rPr>
          <w:rFonts w:ascii="Lato" w:hAnsi="Lato"/>
          <w:shd w:val="clear" w:color="auto" w:fill="FFFFFF"/>
        </w:rPr>
      </w:pPr>
      <w:r>
        <w:rPr>
          <w:rFonts w:ascii="Lato" w:hAnsi="Lato"/>
          <w:shd w:val="clear" w:color="auto" w:fill="FFFFFF"/>
        </w:rPr>
        <w:t xml:space="preserve">TODAS LAS ACTIVIDADES AQUÍ PROPUESTAS POR EL AYUNTAMIENTO DE GUARDAMAR DEL SEGURA DE EDUCACIÓN AMBIENTAL SON </w:t>
      </w:r>
      <w:r w:rsidRPr="008A4F67">
        <w:rPr>
          <w:rFonts w:ascii="Lato" w:hAnsi="Lato"/>
          <w:b/>
          <w:bCs/>
          <w:shd w:val="clear" w:color="auto" w:fill="FFFFFF"/>
        </w:rPr>
        <w:t>LIBRES Y GRATUITAS</w:t>
      </w:r>
      <w:r>
        <w:rPr>
          <w:rFonts w:ascii="Lato" w:hAnsi="Lato"/>
          <w:shd w:val="clear" w:color="auto" w:fill="FFFFFF"/>
        </w:rPr>
        <w:t xml:space="preserve">. </w:t>
      </w:r>
      <w:r w:rsidR="001A5160" w:rsidRPr="001A5160">
        <w:rPr>
          <w:rFonts w:ascii="Lato" w:hAnsi="Lato"/>
          <w:shd w:val="clear" w:color="auto" w:fill="FFFFFF"/>
        </w:rPr>
        <w:t>Los ayuntamientos que participan en el programa Bandera Azul deben ofrecen al público la posibilidad de</w:t>
      </w:r>
      <w:r w:rsidR="001A5160" w:rsidRPr="001A5160">
        <w:rPr>
          <w:rFonts w:ascii="Lato" w:hAnsi="Lato"/>
          <w:b/>
          <w:shd w:val="clear" w:color="auto" w:fill="FFFFFF"/>
        </w:rPr>
        <w:t xml:space="preserve"> actividades de información y educación ambiental</w:t>
      </w:r>
      <w:r w:rsidR="001A5160" w:rsidRPr="001A5160">
        <w:rPr>
          <w:rFonts w:ascii="Lato" w:hAnsi="Lato"/>
          <w:shd w:val="clear" w:color="auto" w:fill="FFFFFF"/>
        </w:rPr>
        <w:t xml:space="preserve">. Queremos incidir en </w:t>
      </w:r>
      <w:r w:rsidR="001A5160" w:rsidRPr="001A5160">
        <w:rPr>
          <w:rFonts w:ascii="Lato" w:hAnsi="Lato"/>
          <w:b/>
          <w:shd w:val="clear" w:color="auto" w:fill="FFFFFF"/>
        </w:rPr>
        <w:t>la importancia de organizar actividades relacionadas con el cambio climático, la pérdida de biodiversidad y la contaminación, en especial la basura marina</w:t>
      </w:r>
      <w:r w:rsidR="001A5160" w:rsidRPr="001A5160">
        <w:rPr>
          <w:rFonts w:ascii="Lato" w:hAnsi="Lato"/>
          <w:shd w:val="clear" w:color="auto" w:fill="FFFFFF"/>
        </w:rPr>
        <w:t xml:space="preserve">. Aquellos municipios, cuyas playas candidatas se encuentren inmersas en un </w:t>
      </w:r>
      <w:r w:rsidR="001A5160" w:rsidRPr="001A5160">
        <w:rPr>
          <w:rFonts w:ascii="Lato" w:hAnsi="Lato"/>
          <w:b/>
          <w:shd w:val="clear" w:color="auto" w:fill="FFFFFF"/>
        </w:rPr>
        <w:t xml:space="preserve">Hábitat e Interés Comunitario por regeneración </w:t>
      </w:r>
      <w:proofErr w:type="spellStart"/>
      <w:r w:rsidR="001A5160" w:rsidRPr="001A5160">
        <w:rPr>
          <w:rFonts w:ascii="Lato" w:hAnsi="Lato"/>
          <w:b/>
          <w:shd w:val="clear" w:color="auto" w:fill="FFFFFF"/>
        </w:rPr>
        <w:t>dunar</w:t>
      </w:r>
      <w:proofErr w:type="spellEnd"/>
      <w:r w:rsidR="001A5160" w:rsidRPr="001A5160">
        <w:rPr>
          <w:rFonts w:ascii="Lato" w:hAnsi="Lato"/>
          <w:shd w:val="clear" w:color="auto" w:fill="FFFFFF"/>
        </w:rPr>
        <w:t>, deben organizar una de las actividades en torno a este tema, con el objetivo de concienciar a las personas que visitan la playa de la importancia de estos espacios naturales litorales.</w:t>
      </w:r>
    </w:p>
    <w:p w14:paraId="55AC8F7C" w14:textId="794BE36B" w:rsidR="0046021E" w:rsidRDefault="0046021E" w:rsidP="001A5160">
      <w:pPr>
        <w:spacing w:before="240" w:after="0"/>
        <w:ind w:left="851" w:hanging="851"/>
        <w:jc w:val="both"/>
      </w:pPr>
      <w:r>
        <w:br w:type="page"/>
      </w: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2547"/>
        <w:gridCol w:w="11595"/>
      </w:tblGrid>
      <w:tr w:rsidR="007F363C" w14:paraId="7B30A802" w14:textId="77777777" w:rsidTr="00772574">
        <w:trPr>
          <w:trHeight w:val="242"/>
        </w:trPr>
        <w:tc>
          <w:tcPr>
            <w:tcW w:w="2547" w:type="dxa"/>
            <w:shd w:val="clear" w:color="auto" w:fill="009CBC"/>
          </w:tcPr>
          <w:p w14:paraId="6A53B82F" w14:textId="77777777" w:rsidR="007F363C" w:rsidRPr="007F363C" w:rsidRDefault="007F363C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lastRenderedPageBreak/>
              <w:t>Título de la actividad 1:</w:t>
            </w:r>
          </w:p>
        </w:tc>
        <w:tc>
          <w:tcPr>
            <w:tcW w:w="11595" w:type="dxa"/>
            <w:shd w:val="clear" w:color="auto" w:fill="009CBC"/>
          </w:tcPr>
          <w:p w14:paraId="28CDD352" w14:textId="0D16CE10" w:rsidR="007F363C" w:rsidRPr="007F363C" w:rsidRDefault="0063523E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ECOSISTEMA LITORAL: EL CHORLITEJO PATINEGRO</w:t>
            </w:r>
          </w:p>
        </w:tc>
      </w:tr>
      <w:tr w:rsidR="007F363C" w14:paraId="77693B10" w14:textId="77777777" w:rsidTr="00772574">
        <w:trPr>
          <w:trHeight w:val="776"/>
        </w:trPr>
        <w:tc>
          <w:tcPr>
            <w:tcW w:w="2547" w:type="dxa"/>
            <w:shd w:val="clear" w:color="auto" w:fill="009CBC"/>
          </w:tcPr>
          <w:p w14:paraId="14AA4FE9" w14:textId="1224FB51" w:rsidR="007F363C" w:rsidRPr="007F363C" w:rsidRDefault="008A4F67" w:rsidP="007F363C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LUGAR Y FECHA</w:t>
            </w:r>
          </w:p>
        </w:tc>
        <w:tc>
          <w:tcPr>
            <w:tcW w:w="11595" w:type="dxa"/>
          </w:tcPr>
          <w:p w14:paraId="2C5720E5" w14:textId="58DAC50A" w:rsidR="007F363C" w:rsidRDefault="008A4F67" w:rsidP="00772574">
            <w:pPr>
              <w:pStyle w:val="BA-lista2"/>
              <w:numPr>
                <w:ilvl w:val="0"/>
                <w:numId w:val="4"/>
              </w:numPr>
              <w:spacing w:after="60"/>
            </w:pPr>
            <w:r>
              <w:t xml:space="preserve">Playa el Moncayo. 7 julio 2025. 9-14h </w:t>
            </w:r>
          </w:p>
          <w:p w14:paraId="64C868CC" w14:textId="6963C93B" w:rsidR="00343419" w:rsidRDefault="00343419" w:rsidP="00772574">
            <w:pPr>
              <w:pStyle w:val="BA-lista2"/>
              <w:numPr>
                <w:ilvl w:val="0"/>
                <w:numId w:val="4"/>
              </w:numPr>
              <w:spacing w:after="60"/>
            </w:pPr>
            <w:r>
              <w:t>Playa La Roqueta. 1 agosto</w:t>
            </w:r>
            <w:r w:rsidR="00772574">
              <w:t xml:space="preserve"> 2025</w:t>
            </w:r>
            <w:r>
              <w:t>. 9-14h</w:t>
            </w:r>
          </w:p>
        </w:tc>
      </w:tr>
    </w:tbl>
    <w:p w14:paraId="22EED523" w14:textId="77777777" w:rsidR="005061BA" w:rsidRPr="007F363C" w:rsidRDefault="005061BA" w:rsidP="007F363C">
      <w:pPr>
        <w:pStyle w:val="BA-lista2"/>
        <w:numPr>
          <w:ilvl w:val="0"/>
          <w:numId w:val="0"/>
        </w:numPr>
        <w:spacing w:before="0"/>
        <w:rPr>
          <w:sz w:val="2"/>
          <w:szCs w:val="2"/>
        </w:rPr>
      </w:pPr>
    </w:p>
    <w:p w14:paraId="2DEE5E4E" w14:textId="77777777" w:rsidR="00E70281" w:rsidRPr="00E70281" w:rsidRDefault="00772574" w:rsidP="00CC59F0">
      <w:pPr>
        <w:pStyle w:val="BA-lista2"/>
        <w:numPr>
          <w:ilvl w:val="0"/>
          <w:numId w:val="0"/>
        </w:numPr>
        <w:rPr>
          <w:sz w:val="16"/>
          <w:szCs w:val="16"/>
        </w:rPr>
      </w:pPr>
      <w:r>
        <w:t xml:space="preserve"> </w:t>
      </w:r>
    </w:p>
    <w:tbl>
      <w:tblPr>
        <w:tblStyle w:val="Tablaconcuadrcula"/>
        <w:tblW w:w="14100" w:type="dxa"/>
        <w:tblLook w:val="04A0" w:firstRow="1" w:lastRow="0" w:firstColumn="1" w:lastColumn="0" w:noHBand="0" w:noVBand="1"/>
      </w:tblPr>
      <w:tblGrid>
        <w:gridCol w:w="2675"/>
        <w:gridCol w:w="11425"/>
      </w:tblGrid>
      <w:tr w:rsidR="00E70281" w14:paraId="32CF4A2A" w14:textId="77777777" w:rsidTr="004A5DB6">
        <w:trPr>
          <w:trHeight w:val="392"/>
        </w:trPr>
        <w:tc>
          <w:tcPr>
            <w:tcW w:w="2675" w:type="dxa"/>
            <w:shd w:val="clear" w:color="auto" w:fill="009CBC"/>
          </w:tcPr>
          <w:p w14:paraId="2CA496DA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2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1425" w:type="dxa"/>
            <w:shd w:val="clear" w:color="auto" w:fill="009CBC"/>
          </w:tcPr>
          <w:p w14:paraId="413BEBBB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415164">
              <w:rPr>
                <w:color w:val="FFFFFF" w:themeColor="background1"/>
              </w:rPr>
              <w:t xml:space="preserve">RECOGIDA DE RESIDUOS EN PLAYAS </w:t>
            </w:r>
          </w:p>
        </w:tc>
      </w:tr>
      <w:tr w:rsidR="00E70281" w14:paraId="37C5C44A" w14:textId="77777777" w:rsidTr="004A5DB6">
        <w:trPr>
          <w:trHeight w:val="798"/>
        </w:trPr>
        <w:tc>
          <w:tcPr>
            <w:tcW w:w="2675" w:type="dxa"/>
            <w:shd w:val="clear" w:color="auto" w:fill="009CBC"/>
          </w:tcPr>
          <w:p w14:paraId="555CEFF1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LUGAR Y FECHA</w:t>
            </w:r>
          </w:p>
        </w:tc>
        <w:tc>
          <w:tcPr>
            <w:tcW w:w="11425" w:type="dxa"/>
          </w:tcPr>
          <w:p w14:paraId="696DE3B7" w14:textId="77777777" w:rsidR="00E70281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Los voluntarios “Colibrís” de Guardamar del Segura realizan jornadas de limpieza por la Pinada, Río, Playas y otros entornos naturales. De 1 a 2 veces al mes. </w:t>
            </w:r>
          </w:p>
        </w:tc>
      </w:tr>
    </w:tbl>
    <w:p w14:paraId="5A67557B" w14:textId="21B0EA45" w:rsidR="00E70281" w:rsidRDefault="00E70281" w:rsidP="00CC59F0">
      <w:pPr>
        <w:pStyle w:val="BA-lista2"/>
        <w:numPr>
          <w:ilvl w:val="0"/>
          <w:numId w:val="0"/>
        </w:numPr>
        <w:rPr>
          <w:sz w:val="16"/>
          <w:szCs w:val="16"/>
        </w:rPr>
      </w:pPr>
    </w:p>
    <w:tbl>
      <w:tblPr>
        <w:tblStyle w:val="Tablaconcuadrcula"/>
        <w:tblW w:w="14100" w:type="dxa"/>
        <w:tblLook w:val="04A0" w:firstRow="1" w:lastRow="0" w:firstColumn="1" w:lastColumn="0" w:noHBand="0" w:noVBand="1"/>
      </w:tblPr>
      <w:tblGrid>
        <w:gridCol w:w="2675"/>
        <w:gridCol w:w="11425"/>
      </w:tblGrid>
      <w:tr w:rsidR="004A5DB6" w14:paraId="478F6D27" w14:textId="77777777" w:rsidTr="001403C9">
        <w:trPr>
          <w:trHeight w:val="392"/>
        </w:trPr>
        <w:tc>
          <w:tcPr>
            <w:tcW w:w="2675" w:type="dxa"/>
            <w:shd w:val="clear" w:color="auto" w:fill="009CBC"/>
          </w:tcPr>
          <w:p w14:paraId="09ADC83C" w14:textId="77777777" w:rsidR="004A5DB6" w:rsidRPr="007F363C" w:rsidRDefault="004A5DB6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3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1425" w:type="dxa"/>
            <w:shd w:val="clear" w:color="auto" w:fill="009CBC"/>
          </w:tcPr>
          <w:p w14:paraId="6AE75406" w14:textId="77777777" w:rsidR="004A5DB6" w:rsidRPr="007F363C" w:rsidRDefault="004A5DB6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415164">
              <w:rPr>
                <w:color w:val="FFFFFF" w:themeColor="background1"/>
              </w:rPr>
              <w:t>DÍA DEL ÁRBOL: REPOBLACIÓN FORESTAL DE LAS DUNAS DE GUARDAMAR</w:t>
            </w:r>
          </w:p>
        </w:tc>
      </w:tr>
      <w:tr w:rsidR="004A5DB6" w14:paraId="62B6B75B" w14:textId="77777777" w:rsidTr="001403C9">
        <w:trPr>
          <w:trHeight w:val="772"/>
        </w:trPr>
        <w:tc>
          <w:tcPr>
            <w:tcW w:w="2675" w:type="dxa"/>
            <w:shd w:val="clear" w:color="auto" w:fill="009CBC"/>
          </w:tcPr>
          <w:p w14:paraId="645B5E7D" w14:textId="77777777" w:rsidR="004A5DB6" w:rsidRPr="007F363C" w:rsidRDefault="004A5DB6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LUGAR Y FECHA</w:t>
            </w:r>
          </w:p>
        </w:tc>
        <w:tc>
          <w:tcPr>
            <w:tcW w:w="11425" w:type="dxa"/>
          </w:tcPr>
          <w:p w14:paraId="2044BBC7" w14:textId="77777777" w:rsidR="004A5DB6" w:rsidRDefault="004A5DB6" w:rsidP="001403C9">
            <w:pPr>
              <w:pStyle w:val="BA-lista2"/>
              <w:numPr>
                <w:ilvl w:val="0"/>
                <w:numId w:val="4"/>
              </w:numPr>
              <w:spacing w:after="60"/>
            </w:pPr>
            <w:r>
              <w:t xml:space="preserve">Parque Alfonso XIII entrada por Ingeniero Mira. 31 enero 2025. 9-12h dirigido a escolares. </w:t>
            </w:r>
          </w:p>
          <w:p w14:paraId="07E47705" w14:textId="77777777" w:rsidR="004A5DB6" w:rsidRDefault="004A5DB6" w:rsidP="001403C9">
            <w:pPr>
              <w:pStyle w:val="BA-lista2"/>
              <w:numPr>
                <w:ilvl w:val="0"/>
                <w:numId w:val="4"/>
              </w:numPr>
              <w:spacing w:after="60"/>
            </w:pPr>
            <w:r>
              <w:t xml:space="preserve">Visita teatralizada en la Casa Museo Ingeniero Mira. Plantación de árboles en el Parque Alfonso XIII. Almuerzo y </w:t>
            </w:r>
            <w:proofErr w:type="spellStart"/>
            <w:r>
              <w:t>Jocs</w:t>
            </w:r>
            <w:proofErr w:type="spellEnd"/>
            <w:r>
              <w:t xml:space="preserve"> de Fusta en la Casa Forestal/Vivero. 2 febrero 2025. 10-13h dirigido a público general. </w:t>
            </w:r>
          </w:p>
        </w:tc>
      </w:tr>
    </w:tbl>
    <w:p w14:paraId="1B182E1D" w14:textId="77777777" w:rsidR="004A5DB6" w:rsidRPr="00E70281" w:rsidRDefault="004A5DB6" w:rsidP="00CC59F0">
      <w:pPr>
        <w:pStyle w:val="BA-lista2"/>
        <w:numPr>
          <w:ilvl w:val="0"/>
          <w:numId w:val="0"/>
        </w:numPr>
        <w:rPr>
          <w:sz w:val="16"/>
          <w:szCs w:val="16"/>
        </w:rPr>
      </w:pPr>
    </w:p>
    <w:p w14:paraId="221EF98A" w14:textId="77777777" w:rsidR="00772574" w:rsidRDefault="00772574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tbl>
      <w:tblPr>
        <w:tblStyle w:val="Tablaconcuadrcula"/>
        <w:tblW w:w="14070" w:type="dxa"/>
        <w:tblLook w:val="04A0" w:firstRow="1" w:lastRow="0" w:firstColumn="1" w:lastColumn="0" w:noHBand="0" w:noVBand="1"/>
      </w:tblPr>
      <w:tblGrid>
        <w:gridCol w:w="2669"/>
        <w:gridCol w:w="11401"/>
      </w:tblGrid>
      <w:tr w:rsidR="00772574" w14:paraId="260DD8C8" w14:textId="77777777" w:rsidTr="004A5DB6">
        <w:trPr>
          <w:trHeight w:val="420"/>
        </w:trPr>
        <w:tc>
          <w:tcPr>
            <w:tcW w:w="2669" w:type="dxa"/>
            <w:shd w:val="clear" w:color="auto" w:fill="009CBC"/>
          </w:tcPr>
          <w:p w14:paraId="1957D5A3" w14:textId="77777777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4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1401" w:type="dxa"/>
            <w:shd w:val="clear" w:color="auto" w:fill="009CBC"/>
          </w:tcPr>
          <w:p w14:paraId="59AB9206" w14:textId="42AD593D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CONOCIENDO EL MAR</w:t>
            </w:r>
          </w:p>
        </w:tc>
      </w:tr>
      <w:tr w:rsidR="00772574" w14:paraId="221ECDCB" w14:textId="77777777" w:rsidTr="004A5DB6">
        <w:trPr>
          <w:trHeight w:val="668"/>
        </w:trPr>
        <w:tc>
          <w:tcPr>
            <w:tcW w:w="2669" w:type="dxa"/>
            <w:shd w:val="clear" w:color="auto" w:fill="009CBC"/>
          </w:tcPr>
          <w:p w14:paraId="7C423A02" w14:textId="77777777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LUGAR Y FECHA</w:t>
            </w:r>
          </w:p>
        </w:tc>
        <w:tc>
          <w:tcPr>
            <w:tcW w:w="11401" w:type="dxa"/>
          </w:tcPr>
          <w:p w14:paraId="13B85843" w14:textId="5A552BEE" w:rsidR="00772574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Playa Centro. </w:t>
            </w:r>
            <w:r w:rsidR="00E70281">
              <w:t>14 julio 2025. 9-14h</w:t>
            </w:r>
          </w:p>
        </w:tc>
      </w:tr>
    </w:tbl>
    <w:p w14:paraId="4E276E8E" w14:textId="00FAEEF2" w:rsidR="00772574" w:rsidRDefault="00772574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5AD594F" w14:textId="564809A9" w:rsidR="00E70281" w:rsidRDefault="00E70281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p w14:paraId="24A77528" w14:textId="77777777" w:rsidR="00E70281" w:rsidRDefault="00E70281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tbl>
      <w:tblPr>
        <w:tblStyle w:val="Tablaconcuadrcula"/>
        <w:tblW w:w="14070" w:type="dxa"/>
        <w:tblLook w:val="04A0" w:firstRow="1" w:lastRow="0" w:firstColumn="1" w:lastColumn="0" w:noHBand="0" w:noVBand="1"/>
      </w:tblPr>
      <w:tblGrid>
        <w:gridCol w:w="2669"/>
        <w:gridCol w:w="11401"/>
      </w:tblGrid>
      <w:tr w:rsidR="00772574" w14:paraId="0414EA7D" w14:textId="77777777" w:rsidTr="004A5DB6">
        <w:trPr>
          <w:trHeight w:val="352"/>
        </w:trPr>
        <w:tc>
          <w:tcPr>
            <w:tcW w:w="2669" w:type="dxa"/>
            <w:shd w:val="clear" w:color="auto" w:fill="009CBC"/>
          </w:tcPr>
          <w:p w14:paraId="59C90F2E" w14:textId="77777777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sz w:val="2"/>
                <w:szCs w:val="2"/>
              </w:rPr>
              <w:br w:type="page"/>
            </w: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5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1401" w:type="dxa"/>
            <w:shd w:val="clear" w:color="auto" w:fill="009CBC"/>
          </w:tcPr>
          <w:p w14:paraId="11585080" w14:textId="516DAEF3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SERES FASCINANTES DEL MEDITERRÁNEO</w:t>
            </w:r>
          </w:p>
        </w:tc>
      </w:tr>
      <w:tr w:rsidR="00772574" w14:paraId="26DFF135" w14:textId="77777777" w:rsidTr="004A5DB6">
        <w:trPr>
          <w:trHeight w:val="559"/>
        </w:trPr>
        <w:tc>
          <w:tcPr>
            <w:tcW w:w="2669" w:type="dxa"/>
            <w:shd w:val="clear" w:color="auto" w:fill="009CBC"/>
          </w:tcPr>
          <w:p w14:paraId="3174626D" w14:textId="77777777" w:rsidR="00772574" w:rsidRPr="007F363C" w:rsidRDefault="00772574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1401" w:type="dxa"/>
          </w:tcPr>
          <w:p w14:paraId="58F0BF18" w14:textId="6E0AED8D" w:rsidR="00772574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 xml:space="preserve">Playa Centro. 25 agosto. 9-14h </w:t>
            </w:r>
          </w:p>
        </w:tc>
      </w:tr>
    </w:tbl>
    <w:p w14:paraId="43435F30" w14:textId="29A84035" w:rsidR="00E70281" w:rsidRDefault="00772574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36B3F1EB" w14:textId="305494D8" w:rsidR="00E70281" w:rsidRDefault="00E70281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p w14:paraId="37DEFF75" w14:textId="77777777" w:rsidR="00E70281" w:rsidRDefault="00E70281" w:rsidP="00CC59F0">
      <w:pPr>
        <w:pStyle w:val="BA-lista2"/>
        <w:numPr>
          <w:ilvl w:val="0"/>
          <w:numId w:val="0"/>
        </w:numPr>
        <w:rPr>
          <w:sz w:val="2"/>
          <w:szCs w:val="2"/>
        </w:rPr>
      </w:pPr>
    </w:p>
    <w:tbl>
      <w:tblPr>
        <w:tblStyle w:val="Tablaconcuadrcula"/>
        <w:tblW w:w="13995" w:type="dxa"/>
        <w:tblLook w:val="04A0" w:firstRow="1" w:lastRow="0" w:firstColumn="1" w:lastColumn="0" w:noHBand="0" w:noVBand="1"/>
      </w:tblPr>
      <w:tblGrid>
        <w:gridCol w:w="2655"/>
        <w:gridCol w:w="11340"/>
      </w:tblGrid>
      <w:tr w:rsidR="00E70281" w14:paraId="71A4E7D5" w14:textId="77777777" w:rsidTr="004A5DB6">
        <w:trPr>
          <w:trHeight w:val="386"/>
        </w:trPr>
        <w:tc>
          <w:tcPr>
            <w:tcW w:w="2655" w:type="dxa"/>
            <w:shd w:val="clear" w:color="auto" w:fill="009CBC"/>
          </w:tcPr>
          <w:p w14:paraId="0AA7848A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br w:type="page"/>
            </w:r>
            <w:r w:rsidRPr="007F363C">
              <w:rPr>
                <w:color w:val="FFFFFF" w:themeColor="background1"/>
              </w:rPr>
              <w:t xml:space="preserve">Título de la actividad </w:t>
            </w:r>
            <w:r>
              <w:rPr>
                <w:color w:val="FFFFFF" w:themeColor="background1"/>
              </w:rPr>
              <w:t>6</w:t>
            </w:r>
            <w:r w:rsidRPr="007F363C">
              <w:rPr>
                <w:color w:val="FFFFFF" w:themeColor="background1"/>
              </w:rPr>
              <w:t>:</w:t>
            </w:r>
          </w:p>
        </w:tc>
        <w:tc>
          <w:tcPr>
            <w:tcW w:w="11340" w:type="dxa"/>
            <w:shd w:val="clear" w:color="auto" w:fill="009CBC"/>
          </w:tcPr>
          <w:p w14:paraId="57945C47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RUTAS </w:t>
            </w:r>
            <w:r w:rsidRPr="0063523E">
              <w:rPr>
                <w:color w:val="FFFFFF" w:themeColor="background1"/>
              </w:rPr>
              <w:t>VISITA GUIADA MEMORIA DE ARENA</w:t>
            </w:r>
            <w:r>
              <w:rPr>
                <w:color w:val="FFFFFF" w:themeColor="background1"/>
              </w:rPr>
              <w:t xml:space="preserve"> (ESPAÑOL E INGLÉS)</w:t>
            </w:r>
          </w:p>
        </w:tc>
      </w:tr>
      <w:tr w:rsidR="00E70281" w14:paraId="3E5096A4" w14:textId="77777777" w:rsidTr="004A5DB6">
        <w:trPr>
          <w:trHeight w:val="614"/>
        </w:trPr>
        <w:tc>
          <w:tcPr>
            <w:tcW w:w="2655" w:type="dxa"/>
            <w:shd w:val="clear" w:color="auto" w:fill="009CBC"/>
          </w:tcPr>
          <w:p w14:paraId="5E5EC0A0" w14:textId="77777777" w:rsidR="00E70281" w:rsidRPr="007F363C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Objetivos a alcanzar:</w:t>
            </w:r>
          </w:p>
        </w:tc>
        <w:tc>
          <w:tcPr>
            <w:tcW w:w="11340" w:type="dxa"/>
          </w:tcPr>
          <w:p w14:paraId="7410A9D7" w14:textId="0643A0D8" w:rsidR="00E70281" w:rsidRDefault="00E70281" w:rsidP="001403C9">
            <w:pPr>
              <w:pStyle w:val="BA-lista2"/>
              <w:numPr>
                <w:ilvl w:val="0"/>
                <w:numId w:val="0"/>
              </w:numPr>
              <w:spacing w:after="60"/>
            </w:pPr>
            <w:r>
              <w:t>PARQUE ARQUEOLÓGICO LAS DUNAS DE GUARDAMAR. RÁBITA-FONTETA. De martes a domingo. 10-13h</w:t>
            </w:r>
          </w:p>
        </w:tc>
      </w:tr>
    </w:tbl>
    <w:p w14:paraId="1CA8A9B2" w14:textId="6B7E28A7" w:rsidR="00400D9F" w:rsidRDefault="00400D9F" w:rsidP="00E70281">
      <w:pPr>
        <w:pStyle w:val="BA-lista2"/>
        <w:numPr>
          <w:ilvl w:val="0"/>
          <w:numId w:val="0"/>
        </w:numPr>
      </w:pPr>
    </w:p>
    <w:sectPr w:rsidR="00400D9F" w:rsidSect="00CD3CD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701" w:bottom="1701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16E0" w14:textId="77777777" w:rsidR="006802F9" w:rsidRDefault="006802F9" w:rsidP="00DD0D7A">
      <w:pPr>
        <w:spacing w:after="0" w:line="240" w:lineRule="auto"/>
      </w:pPr>
      <w:r>
        <w:separator/>
      </w:r>
    </w:p>
  </w:endnote>
  <w:endnote w:type="continuationSeparator" w:id="0">
    <w:p w14:paraId="601C3075" w14:textId="77777777" w:rsidR="006802F9" w:rsidRDefault="006802F9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9B4B" w14:textId="1F619E47" w:rsidR="001240B4" w:rsidRPr="00DE54DB" w:rsidRDefault="00B83886" w:rsidP="00DE54DB">
    <w:pPr>
      <w:pStyle w:val="Piedepgina"/>
      <w:tabs>
        <w:tab w:val="clear" w:pos="8504"/>
        <w:tab w:val="right" w:pos="79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C36E15C" wp14:editId="576D83AE">
              <wp:simplePos x="0" y="0"/>
              <wp:positionH relativeFrom="page">
                <wp:posOffset>10131425</wp:posOffset>
              </wp:positionH>
              <wp:positionV relativeFrom="page">
                <wp:align>bottom</wp:align>
              </wp:positionV>
              <wp:extent cx="46990" cy="791845"/>
              <wp:effectExtent l="0" t="0" r="0" b="0"/>
              <wp:wrapNone/>
              <wp:docPr id="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3C7E281" id="Rectángulo 7" o:spid="_x0000_s1026" style="position:absolute;margin-left:797.75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00B4" w14:textId="6D359D34" w:rsidR="00DE54DB" w:rsidRDefault="00B83886" w:rsidP="00954D47">
    <w:pPr>
      <w:pStyle w:val="Piedepgina"/>
      <w:tabs>
        <w:tab w:val="clear" w:pos="8504"/>
      </w:tabs>
      <w:spacing w:after="60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47F1CD" wp14:editId="57582FFB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990" cy="791845"/>
              <wp:effectExtent l="0" t="0" r="0" b="0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6DE7813" id="Rectángulo 2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DE54DB">
      <w:rPr>
        <w:noProof/>
        <w:lang w:eastAsia="es-ES"/>
      </w:rPr>
      <w:drawing>
        <wp:inline distT="0" distB="0" distL="0" distR="0" wp14:anchorId="23142C34" wp14:editId="57F07B7D">
          <wp:extent cx="1557728" cy="333375"/>
          <wp:effectExtent l="0" t="0" r="444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Logos Programas ADE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6"/>
                  <a:stretch/>
                </pic:blipFill>
                <pic:spPr bwMode="auto">
                  <a:xfrm>
                    <a:off x="0" y="0"/>
                    <a:ext cx="1557728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4D47">
      <w:rPr>
        <w:noProof/>
        <w:lang w:eastAsia="es-ES"/>
      </w:rPr>
      <w:drawing>
        <wp:inline distT="0" distB="0" distL="0" distR="0" wp14:anchorId="3FBE57E1" wp14:editId="043E3B0B">
          <wp:extent cx="303530" cy="323850"/>
          <wp:effectExtent l="0" t="0" r="127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3CDB0" w14:textId="77777777" w:rsidR="00DE54DB" w:rsidRDefault="00DE54DB" w:rsidP="003B4350">
    <w:pPr>
      <w:pStyle w:val="Piedepgina"/>
      <w:pBdr>
        <w:top w:val="single" w:sz="4" w:space="1" w:color="009CBC"/>
      </w:pBdr>
      <w:tabs>
        <w:tab w:val="clear" w:pos="8504"/>
      </w:tabs>
      <w:ind w:right="-1"/>
      <w:jc w:val="right"/>
    </w:pPr>
    <w:r>
      <w:rPr>
        <w:rFonts w:ascii="Lato" w:hAnsi="Lato"/>
        <w:color w:val="009CBC"/>
      </w:rPr>
      <w:tab/>
    </w:r>
    <w:r w:rsidRPr="00085442">
      <w:rPr>
        <w:rFonts w:ascii="Lato" w:hAnsi="Lato"/>
        <w:color w:val="009CBC"/>
        <w:sz w:val="20"/>
      </w:rPr>
      <w:t xml:space="preserve">Calle General Lacy, 3. Portal 1, 1ºB – 28045 – Madrid - </w:t>
    </w:r>
    <w:hyperlink r:id="rId3" w:history="1">
      <w:r w:rsidRPr="00085442">
        <w:rPr>
          <w:rStyle w:val="Hipervnculo"/>
          <w:rFonts w:ascii="Lato" w:hAnsi="Lato"/>
          <w:sz w:val="20"/>
        </w:rPr>
        <w:t>www.adeac.es</w:t>
      </w:r>
    </w:hyperlink>
    <w:r w:rsidRPr="00085442">
      <w:rPr>
        <w:rFonts w:ascii="Lato" w:hAnsi="Lato"/>
        <w:color w:val="009CBC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74B0" w14:textId="77777777" w:rsidR="006802F9" w:rsidRDefault="006802F9" w:rsidP="00DD0D7A">
      <w:pPr>
        <w:spacing w:after="0" w:line="240" w:lineRule="auto"/>
      </w:pPr>
      <w:r>
        <w:separator/>
      </w:r>
    </w:p>
  </w:footnote>
  <w:footnote w:type="continuationSeparator" w:id="0">
    <w:p w14:paraId="1B925444" w14:textId="77777777" w:rsidR="006802F9" w:rsidRDefault="006802F9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FEB" w14:textId="7F88BB2F" w:rsidR="00DD0D7A" w:rsidRPr="00CD3CDE" w:rsidRDefault="004514C3" w:rsidP="00DD0D7A">
    <w:pPr>
      <w:pStyle w:val="Encabezado"/>
      <w:rPr>
        <w:rFonts w:ascii="Lato" w:hAnsi="Lato"/>
        <w:b/>
      </w:rPr>
    </w:pPr>
    <w:r w:rsidRPr="00CD3CDE">
      <w:rPr>
        <w:rFonts w:ascii="Lato" w:hAnsi="Lato"/>
        <w:b/>
        <w:noProof/>
        <w:sz w:val="24"/>
        <w:lang w:eastAsia="es-ES"/>
      </w:rPr>
      <w:drawing>
        <wp:anchor distT="0" distB="0" distL="114300" distR="114300" simplePos="0" relativeHeight="251687936" behindDoc="0" locked="0" layoutInCell="1" allowOverlap="1" wp14:anchorId="654844BF" wp14:editId="20823DB6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CDE" w:rsidRPr="00CD3CDE">
      <w:rPr>
        <w:rFonts w:ascii="Lato" w:hAnsi="Lato"/>
        <w:b/>
        <w:sz w:val="24"/>
      </w:rPr>
      <w:t xml:space="preserve"> ACTIVIDADES DE EDUCAC</w:t>
    </w:r>
    <w:r w:rsidR="00CD3CDE">
      <w:rPr>
        <w:rFonts w:ascii="Lato" w:hAnsi="Lato"/>
        <w:b/>
        <w:sz w:val="24"/>
      </w:rPr>
      <w:t xml:space="preserve">IÓN AMBIENTAL </w:t>
    </w:r>
    <w:r w:rsidR="00A37258">
      <w:rPr>
        <w:rFonts w:ascii="Lato" w:hAnsi="Lato"/>
        <w:b/>
        <w:sz w:val="24"/>
      </w:rPr>
      <w:t>PLANEADAS PARA 202</w:t>
    </w:r>
    <w:r w:rsidR="001053E8">
      <w:rPr>
        <w:rFonts w:ascii="Lato" w:hAnsi="Lato"/>
        <w:b/>
        <w:sz w:val="24"/>
      </w:rPr>
      <w:t>5</w:t>
    </w:r>
    <w:r w:rsidR="001240B4" w:rsidRPr="00CD3CDE">
      <w:rPr>
        <w:rFonts w:ascii="Lato" w:hAnsi="Lato"/>
        <w:b/>
      </w:rPr>
      <w:tab/>
    </w:r>
    <w:r w:rsidR="001240B4" w:rsidRPr="00CD3CDE">
      <w:rPr>
        <w:rFonts w:ascii="Lato" w:hAnsi="Lato"/>
        <w:b/>
      </w:rPr>
      <w:tab/>
    </w:r>
    <w:r w:rsidR="00B83886">
      <w:rPr>
        <w:rFonts w:ascii="Lato" w:hAnsi="Lato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863F4A" wp14:editId="4B1BAB55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6C6195C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F19D" w14:textId="60168661" w:rsidR="00DE54DB" w:rsidRDefault="00B8388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0705A59" wp14:editId="7C263043">
              <wp:simplePos x="0" y="0"/>
              <wp:positionH relativeFrom="page">
                <wp:posOffset>10131425</wp:posOffset>
              </wp:positionH>
              <wp:positionV relativeFrom="page">
                <wp:posOffset>6768465</wp:posOffset>
              </wp:positionV>
              <wp:extent cx="46990" cy="791845"/>
              <wp:effectExtent l="0" t="0" r="0" b="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1167F4D" id="Rectángulo 3" o:spid="_x0000_s1026" style="position:absolute;margin-left:797.75pt;margin-top:532.95pt;width:3.7pt;height:62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" fillcolor="#093" stroked="f" strokeweight="1pt">
              <w10:wrap anchorx="page" anchory="page"/>
            </v:rect>
          </w:pict>
        </mc:Fallback>
      </mc:AlternateContent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7146A63A" wp14:editId="3E63EB1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3F0F"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1A3FC06F" wp14:editId="1AC61055">
          <wp:simplePos x="0" y="0"/>
          <wp:positionH relativeFrom="column">
            <wp:posOffset>-36830</wp:posOffset>
          </wp:positionH>
          <wp:positionV relativeFrom="paragraph">
            <wp:posOffset>-89535</wp:posOffset>
          </wp:positionV>
          <wp:extent cx="598195" cy="4320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195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B6D5496" wp14:editId="16B0A30C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66ECEF8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" fillcolor="#093" stroked="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52D1CF" wp14:editId="24B699FE">
              <wp:simplePos x="0" y="0"/>
              <wp:positionH relativeFrom="margin">
                <wp:posOffset>-1260475</wp:posOffset>
              </wp:positionH>
              <wp:positionV relativeFrom="page">
                <wp:posOffset>171450</wp:posOffset>
              </wp:positionV>
              <wp:extent cx="300990" cy="721741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7217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BC27A" w14:textId="77777777" w:rsidR="00DE54DB" w:rsidRDefault="00DE54DB" w:rsidP="00DE54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sz w:val="14"/>
                            </w:rPr>
                          </w:pPr>
                          <w:r w:rsidRPr="006C53A6">
                            <w:rPr>
                              <w:rFonts w:ascii="Lato" w:hAnsi="Lato"/>
                              <w:sz w:val="14"/>
                            </w:rPr>
                            <w:t>ADEAC – Asociación de Educación Ambiental y del Consumidor. Inscrita en el Registro Nacional de Asociaciones, Grupo 1º, Sección 2ª, Número Nacional 57492. CIF: G-28988376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C52D1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9.25pt;margin-top:13.5pt;width:23.7pt;height:568.3pt;z-index:25167974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" filled="f" stroked="f">
              <v:textbox style="layout-flow:vertical;mso-layout-flow-alt:bottom-to-top;mso-fit-shape-to-text:t">
                <w:txbxContent>
                  <w:p w14:paraId="626BC27A" w14:textId="77777777" w:rsidR="00DE54DB" w:rsidRDefault="00DE54DB" w:rsidP="00DE54DB">
                    <w:pPr>
                      <w:spacing w:after="0"/>
                      <w:jc w:val="center"/>
                      <w:rPr>
                        <w:rFonts w:ascii="Lato" w:hAnsi="Lato"/>
                        <w:sz w:val="14"/>
                      </w:rPr>
                    </w:pPr>
                    <w:r w:rsidRPr="006C53A6">
                      <w:rPr>
                        <w:rFonts w:ascii="Lato" w:hAnsi="Lato"/>
                        <w:sz w:val="14"/>
                      </w:rPr>
                      <w:t>ADEAC – Asociación de Educación Ambiental y del Consumidor. Inscrita en el Registro Nacional de Asociaciones, Grupo 1º, Sección 2ª, Número Nacional 57492. CIF: G-28988376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A22"/>
    <w:multiLevelType w:val="multilevel"/>
    <w:tmpl w:val="15687418"/>
    <w:lvl w:ilvl="0">
      <w:start w:val="1"/>
      <w:numFmt w:val="bullet"/>
      <w:pStyle w:val="BA-lista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C55233"/>
    <w:multiLevelType w:val="hybridMultilevel"/>
    <w:tmpl w:val="3D1A680E"/>
    <w:lvl w:ilvl="0" w:tplc="9A2ACEE2">
      <w:start w:val="31"/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479D"/>
    <w:multiLevelType w:val="hybridMultilevel"/>
    <w:tmpl w:val="1B34FCB4"/>
    <w:lvl w:ilvl="0" w:tplc="DAAA49B2">
      <w:start w:val="1"/>
      <w:numFmt w:val="bullet"/>
      <w:pStyle w:val="BA-lista2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79D11CD4"/>
    <w:multiLevelType w:val="hybridMultilevel"/>
    <w:tmpl w:val="487ABDDA"/>
    <w:lvl w:ilvl="0" w:tplc="2AE63664">
      <w:start w:val="1"/>
      <w:numFmt w:val="bullet"/>
      <w:pStyle w:val="BA-lista3"/>
      <w:lvlText w:val=""/>
      <w:lvlJc w:val="left"/>
      <w:pPr>
        <w:ind w:left="359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3C"/>
    <w:rsid w:val="000034C1"/>
    <w:rsid w:val="00064CEF"/>
    <w:rsid w:val="00085442"/>
    <w:rsid w:val="000C0F2B"/>
    <w:rsid w:val="001053E8"/>
    <w:rsid w:val="001240B4"/>
    <w:rsid w:val="0012439B"/>
    <w:rsid w:val="00183AE3"/>
    <w:rsid w:val="00194238"/>
    <w:rsid w:val="001A5160"/>
    <w:rsid w:val="002718DF"/>
    <w:rsid w:val="002A6AEF"/>
    <w:rsid w:val="002E709D"/>
    <w:rsid w:val="002F38D4"/>
    <w:rsid w:val="0031533A"/>
    <w:rsid w:val="00323017"/>
    <w:rsid w:val="00343419"/>
    <w:rsid w:val="00372A1A"/>
    <w:rsid w:val="003B146E"/>
    <w:rsid w:val="003B4350"/>
    <w:rsid w:val="003C56DA"/>
    <w:rsid w:val="003F130A"/>
    <w:rsid w:val="003F6E2B"/>
    <w:rsid w:val="00400D9F"/>
    <w:rsid w:val="004078D9"/>
    <w:rsid w:val="00415164"/>
    <w:rsid w:val="0044608A"/>
    <w:rsid w:val="004514C3"/>
    <w:rsid w:val="0046021E"/>
    <w:rsid w:val="004A5DB6"/>
    <w:rsid w:val="004E64E7"/>
    <w:rsid w:val="005061BA"/>
    <w:rsid w:val="005C124B"/>
    <w:rsid w:val="005C6971"/>
    <w:rsid w:val="0063523E"/>
    <w:rsid w:val="006463FF"/>
    <w:rsid w:val="006802F9"/>
    <w:rsid w:val="00681D63"/>
    <w:rsid w:val="006A06AA"/>
    <w:rsid w:val="00732873"/>
    <w:rsid w:val="00741657"/>
    <w:rsid w:val="007645F5"/>
    <w:rsid w:val="00770DF4"/>
    <w:rsid w:val="00772574"/>
    <w:rsid w:val="00772A64"/>
    <w:rsid w:val="007732F9"/>
    <w:rsid w:val="007A15AA"/>
    <w:rsid w:val="007D1263"/>
    <w:rsid w:val="007F363C"/>
    <w:rsid w:val="00815D07"/>
    <w:rsid w:val="00843A4F"/>
    <w:rsid w:val="008516CE"/>
    <w:rsid w:val="00863F0F"/>
    <w:rsid w:val="008A4F67"/>
    <w:rsid w:val="008A58A8"/>
    <w:rsid w:val="008D2DF1"/>
    <w:rsid w:val="008E1500"/>
    <w:rsid w:val="00940D22"/>
    <w:rsid w:val="0095011B"/>
    <w:rsid w:val="00954D47"/>
    <w:rsid w:val="0096136C"/>
    <w:rsid w:val="00966FAE"/>
    <w:rsid w:val="00992902"/>
    <w:rsid w:val="009B0966"/>
    <w:rsid w:val="009D6F51"/>
    <w:rsid w:val="009E3193"/>
    <w:rsid w:val="009E5538"/>
    <w:rsid w:val="009F746A"/>
    <w:rsid w:val="00A37258"/>
    <w:rsid w:val="00B83886"/>
    <w:rsid w:val="00BB0636"/>
    <w:rsid w:val="00C43554"/>
    <w:rsid w:val="00C44DFE"/>
    <w:rsid w:val="00C876F2"/>
    <w:rsid w:val="00CC59F0"/>
    <w:rsid w:val="00CD3CDE"/>
    <w:rsid w:val="00CF367F"/>
    <w:rsid w:val="00D07023"/>
    <w:rsid w:val="00DD0D7A"/>
    <w:rsid w:val="00DE54DB"/>
    <w:rsid w:val="00DE56E6"/>
    <w:rsid w:val="00E34D10"/>
    <w:rsid w:val="00E506F9"/>
    <w:rsid w:val="00E6366E"/>
    <w:rsid w:val="00E70281"/>
    <w:rsid w:val="00F530F8"/>
    <w:rsid w:val="00FC2F81"/>
    <w:rsid w:val="00FD771A"/>
    <w:rsid w:val="00FE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5AF6"/>
  <w15:docId w15:val="{4E9F55BB-A2A4-46EC-89C5-F261A2B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-fecha">
    <w:name w:val="BA - fecha"/>
    <w:basedOn w:val="Normal"/>
    <w:qFormat/>
    <w:rsid w:val="00CC59F0"/>
    <w:pPr>
      <w:spacing w:before="360" w:after="480" w:line="240" w:lineRule="auto"/>
      <w:jc w:val="right"/>
    </w:pPr>
    <w:rPr>
      <w:rFonts w:ascii="Lato" w:eastAsia="Calibri" w:hAnsi="Lato" w:cs="Arial"/>
      <w:lang w:eastAsia="es-ES"/>
    </w:rPr>
  </w:style>
  <w:style w:type="paragraph" w:customStyle="1" w:styleId="BA-Normal">
    <w:name w:val="BA - Normal"/>
    <w:basedOn w:val="Normal"/>
    <w:qFormat/>
    <w:rsid w:val="00CC59F0"/>
    <w:pPr>
      <w:spacing w:before="240" w:after="0" w:line="240" w:lineRule="auto"/>
      <w:jc w:val="both"/>
    </w:pPr>
    <w:rPr>
      <w:rFonts w:ascii="Lato" w:eastAsia="Calibri" w:hAnsi="Lato" w:cs="Arial"/>
      <w:lang w:eastAsia="es-ES"/>
    </w:rPr>
  </w:style>
  <w:style w:type="paragraph" w:customStyle="1" w:styleId="BA-lista1">
    <w:name w:val="BA - lista 1"/>
    <w:basedOn w:val="BA-Normal"/>
    <w:qFormat/>
    <w:rsid w:val="00CC59F0"/>
    <w:pPr>
      <w:numPr>
        <w:numId w:val="1"/>
      </w:numPr>
      <w:spacing w:before="120"/>
    </w:pPr>
  </w:style>
  <w:style w:type="paragraph" w:customStyle="1" w:styleId="BA-lista2">
    <w:name w:val="BA - lista 2"/>
    <w:basedOn w:val="BA-Normal"/>
    <w:qFormat/>
    <w:rsid w:val="00CC59F0"/>
    <w:pPr>
      <w:numPr>
        <w:numId w:val="2"/>
      </w:numPr>
      <w:spacing w:before="60"/>
    </w:pPr>
  </w:style>
  <w:style w:type="paragraph" w:customStyle="1" w:styleId="BA-lista3">
    <w:name w:val="BA - lista 3"/>
    <w:basedOn w:val="BA-lista2"/>
    <w:qFormat/>
    <w:rsid w:val="00CC59F0"/>
    <w:pPr>
      <w:numPr>
        <w:numId w:val="3"/>
      </w:numPr>
    </w:pPr>
  </w:style>
  <w:style w:type="paragraph" w:customStyle="1" w:styleId="BA-nombreplaya">
    <w:name w:val="BA - nombre playa"/>
    <w:basedOn w:val="BA-Normal"/>
    <w:qFormat/>
    <w:rsid w:val="00CC59F0"/>
    <w:pPr>
      <w:pBdr>
        <w:bottom w:val="single" w:sz="4" w:space="1" w:color="auto"/>
      </w:pBdr>
      <w:spacing w:before="480"/>
    </w:pPr>
    <w:rPr>
      <w:b/>
    </w:rPr>
  </w:style>
  <w:style w:type="paragraph" w:customStyle="1" w:styleId="BA-Direccion">
    <w:name w:val="BA - Direccion"/>
    <w:basedOn w:val="NormalWeb"/>
    <w:qFormat/>
    <w:rsid w:val="00E6366E"/>
    <w:pPr>
      <w:spacing w:after="0" w:line="240" w:lineRule="auto"/>
      <w:ind w:firstLine="709"/>
      <w:jc w:val="right"/>
    </w:pPr>
    <w:rPr>
      <w:rFonts w:ascii="Lato" w:eastAsia="Times New Roman" w:hAnsi="Lato"/>
      <w:caps/>
      <w:color w:val="000000"/>
      <w:sz w:val="22"/>
      <w:szCs w:val="2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6366E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66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  <w:rsid w:val="0041516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eac.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ADEAC\Documents\Plantillas%20personalizadas%20de%20Office\PLANTILLA%20BANDERA%20AZU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BANDERA AZUL</Template>
  <TotalTime>0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Susi.P</cp:lastModifiedBy>
  <cp:revision>2</cp:revision>
  <dcterms:created xsi:type="dcterms:W3CDTF">2025-07-08T13:32:00Z</dcterms:created>
  <dcterms:modified xsi:type="dcterms:W3CDTF">2025-07-08T13:32:00Z</dcterms:modified>
</cp:coreProperties>
</file>